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00557" w14:textId="7B0BF9C3" w:rsidR="00F14CF4" w:rsidRPr="00B9773D" w:rsidRDefault="0014170E" w:rsidP="00AC331F">
      <w:pPr>
        <w:pStyle w:val="Titre1"/>
        <w:spacing w:before="480"/>
        <w:jc w:val="center"/>
      </w:pPr>
      <w:r w:rsidRPr="00AC331F">
        <w:rPr>
          <w:i/>
          <w:iCs/>
        </w:rPr>
        <w:drawing>
          <wp:anchor distT="0" distB="0" distL="114300" distR="114300" simplePos="0" relativeHeight="251662848" behindDoc="0" locked="0" layoutInCell="1" allowOverlap="1" wp14:anchorId="0C21736B" wp14:editId="79EE1888">
            <wp:simplePos x="0" y="0"/>
            <wp:positionH relativeFrom="margin">
              <wp:posOffset>-908050</wp:posOffset>
            </wp:positionH>
            <wp:positionV relativeFrom="margin">
              <wp:posOffset>-900430</wp:posOffset>
            </wp:positionV>
            <wp:extent cx="7559675" cy="1905000"/>
            <wp:effectExtent l="0" t="0" r="3175" b="0"/>
            <wp:wrapSquare wrapText="bothSides"/>
            <wp:docPr id="1036821109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821109" name="Imag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t="118" b="1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53CC" w:rsidRPr="00AC331F">
        <w:t>Activité</w:t>
      </w:r>
      <w:r w:rsidR="006A53CC" w:rsidRPr="00B9773D">
        <w:t xml:space="preserve"> </w:t>
      </w:r>
      <w:r w:rsidR="00AC331F">
        <w:br/>
      </w:r>
      <w:r w:rsidR="006A53CC" w:rsidRPr="00AC331F">
        <w:rPr>
          <w:b w:val="0"/>
          <w:bCs/>
        </w:rPr>
        <w:t>« </w:t>
      </w:r>
      <w:r w:rsidR="002C0413">
        <w:rPr>
          <w:b w:val="0"/>
          <w:bCs/>
        </w:rPr>
        <w:t>Théâtre forum</w:t>
      </w:r>
      <w:r w:rsidR="006A53CC" w:rsidRPr="00AC331F">
        <w:rPr>
          <w:b w:val="0"/>
          <w:bCs/>
        </w:rPr>
        <w:t> »</w:t>
      </w:r>
    </w:p>
    <w:p w14:paraId="05D8876B" w14:textId="7A1EF3F6" w:rsidR="00AF3099" w:rsidRPr="007D6529" w:rsidRDefault="00AF3099" w:rsidP="00AF3099">
      <w:pPr>
        <w:pStyle w:val="Titre2"/>
      </w:pPr>
      <w:r w:rsidRPr="007D6529">
        <w:t>D</w:t>
      </w:r>
      <w:r>
        <w:t>ocument annexe</w:t>
      </w:r>
    </w:p>
    <w:p w14:paraId="4D849F93" w14:textId="47E2CFFE" w:rsidR="003D6D4F" w:rsidRPr="008116B8" w:rsidRDefault="008116B8" w:rsidP="008116B8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920" behindDoc="1" locked="0" layoutInCell="1" allowOverlap="1" wp14:anchorId="63521877" wp14:editId="1CA37BC7">
                <wp:simplePos x="0" y="0"/>
                <wp:positionH relativeFrom="margin">
                  <wp:posOffset>1858010</wp:posOffset>
                </wp:positionH>
                <wp:positionV relativeFrom="paragraph">
                  <wp:posOffset>5828030</wp:posOffset>
                </wp:positionV>
                <wp:extent cx="1981200" cy="358140"/>
                <wp:effectExtent l="0" t="0" r="0" b="381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3C523" w14:textId="38724BF7" w:rsidR="008116B8" w:rsidRPr="008116B8" w:rsidRDefault="008116B8" w:rsidP="008116B8">
                            <w:pPr>
                              <w:jc w:val="center"/>
                              <w:rPr>
                                <w:color w:val="5B9BD5" w:themeColor="accent1"/>
                                <w:sz w:val="16"/>
                                <w:szCs w:val="16"/>
                              </w:rPr>
                            </w:pPr>
                            <w:r w:rsidRPr="008116B8">
                              <w:rPr>
                                <w:color w:val="5B9BD5" w:themeColor="accent1"/>
                                <w:sz w:val="16"/>
                                <w:szCs w:val="16"/>
                              </w:rPr>
                              <w:t>Licence Creative Commons BY-NC-SA 4.0</w:t>
                            </w:r>
                            <w:r w:rsidRPr="008116B8">
                              <w:rPr>
                                <w:color w:val="5B9BD5" w:themeColor="accent1"/>
                                <w:sz w:val="16"/>
                                <w:szCs w:val="16"/>
                              </w:rPr>
                              <w:br/>
                              <w:t>UVED – Février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52187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46.3pt;margin-top:458.9pt;width:156pt;height:28.2pt;z-index:-251650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" stroked="f">
                <v:textbox>
                  <w:txbxContent>
                    <w:p w14:paraId="0DD3C523" w14:textId="38724BF7" w:rsidR="008116B8" w:rsidRPr="008116B8" w:rsidRDefault="008116B8" w:rsidP="008116B8">
                      <w:pPr>
                        <w:jc w:val="center"/>
                        <w:rPr>
                          <w:color w:val="5B9BD5" w:themeColor="accent1"/>
                          <w:sz w:val="16"/>
                          <w:szCs w:val="16"/>
                        </w:rPr>
                      </w:pPr>
                      <w:r w:rsidRPr="008116B8">
                        <w:rPr>
                          <w:color w:val="5B9BD5" w:themeColor="accent1"/>
                          <w:sz w:val="16"/>
                          <w:szCs w:val="16"/>
                        </w:rPr>
                        <w:t>Licence Creative Commons BY-NC-SA 4.0</w:t>
                      </w:r>
                      <w:r w:rsidRPr="008116B8">
                        <w:rPr>
                          <w:color w:val="5B9BD5" w:themeColor="accent1"/>
                          <w:sz w:val="16"/>
                          <w:szCs w:val="16"/>
                        </w:rPr>
                        <w:br/>
                        <w:t>UVED – Février 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872" behindDoc="0" locked="0" layoutInCell="1" allowOverlap="1" wp14:anchorId="7E6C9C59" wp14:editId="2DF59F47">
            <wp:simplePos x="0" y="0"/>
            <wp:positionH relativeFrom="margin">
              <wp:posOffset>-260350</wp:posOffset>
            </wp:positionH>
            <wp:positionV relativeFrom="margin">
              <wp:posOffset>3656330</wp:posOffset>
            </wp:positionV>
            <wp:extent cx="6350635" cy="5082540"/>
            <wp:effectExtent l="0" t="0" r="0" b="3810"/>
            <wp:wrapSquare wrapText="bothSides"/>
            <wp:docPr id="1874807792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4807792" name="Image 1874807792"/>
                    <pic:cNvPicPr/>
                  </pic:nvPicPr>
                  <pic:blipFill rotWithShape="1">
                    <a:blip r:embed="rId9"/>
                    <a:srcRect t="1873" b="20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635" cy="5082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F3099">
        <w:t>La Fabrique à cas</w:t>
      </w:r>
      <w:r>
        <w:t xml:space="preserve"> </w:t>
      </w:r>
      <w:r w:rsidR="00252F42">
        <w:t xml:space="preserve">permet de préciser certains aspects d’une problématique susceptible d’être rencontrée dans une </w:t>
      </w:r>
      <w:proofErr w:type="spellStart"/>
      <w:r w:rsidR="00252F42">
        <w:t>organisation.</w:t>
      </w:r>
      <w:proofErr w:type="spellEnd"/>
    </w:p>
    <w:sectPr w:rsidR="003D6D4F" w:rsidRPr="008116B8" w:rsidSect="00F14CF4">
      <w:footerReference w:type="default" r:id="rId10"/>
      <w:footerReference w:type="first" r:id="rId11"/>
      <w:pgSz w:w="11900" w:h="16840"/>
      <w:pgMar w:top="1418" w:right="1418" w:bottom="249" w:left="1418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A0E5F" w14:textId="77777777" w:rsidR="00AA2432" w:rsidRDefault="00AA2432" w:rsidP="00B067C2">
      <w:r>
        <w:separator/>
      </w:r>
    </w:p>
    <w:p w14:paraId="13E63C3D" w14:textId="77777777" w:rsidR="00AA2432" w:rsidRDefault="00AA2432" w:rsidP="00B067C2"/>
    <w:p w14:paraId="02A1AEF4" w14:textId="77777777" w:rsidR="00AA2432" w:rsidRDefault="00AA2432" w:rsidP="00B067C2"/>
  </w:endnote>
  <w:endnote w:type="continuationSeparator" w:id="0">
    <w:p w14:paraId="0DB2D45A" w14:textId="77777777" w:rsidR="00AA2432" w:rsidRDefault="00AA2432" w:rsidP="00B067C2">
      <w:r>
        <w:continuationSeparator/>
      </w:r>
    </w:p>
    <w:p w14:paraId="20892B68" w14:textId="77777777" w:rsidR="00AA2432" w:rsidRDefault="00AA2432" w:rsidP="00B067C2"/>
    <w:p w14:paraId="4952FCC9" w14:textId="77777777" w:rsidR="00AA2432" w:rsidRDefault="00AA2432" w:rsidP="00B067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1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43A4B" w14:textId="2AF4B3AC" w:rsidR="0012215A" w:rsidRPr="00F77B9E" w:rsidRDefault="00F14CF4" w:rsidP="00B067C2">
    <w:pPr>
      <w:pStyle w:val="Basdepage"/>
      <w:rPr>
        <w:color w:val="2E5082"/>
        <w14:textFill>
          <w14:solidFill>
            <w14:srgbClr w14:val="2E5082">
              <w14:lumMod w14:val="95000"/>
              <w14:lumOff w14:val="5000"/>
            </w14:srgbClr>
          </w14:solidFill>
        </w14:textFill>
      </w:rPr>
    </w:pPr>
    <w:r w:rsidRPr="00F77B9E">
      <mc:AlternateContent>
        <mc:Choice Requires="wps">
          <w:drawing>
            <wp:anchor distT="0" distB="0" distL="114300" distR="114300" simplePos="0" relativeHeight="251659264" behindDoc="1" locked="0" layoutInCell="1" allowOverlap="1" wp14:anchorId="34542017" wp14:editId="4BD53F8A">
              <wp:simplePos x="0" y="0"/>
              <wp:positionH relativeFrom="page">
                <wp:posOffset>-30480</wp:posOffset>
              </wp:positionH>
              <wp:positionV relativeFrom="page">
                <wp:posOffset>10027920</wp:posOffset>
              </wp:positionV>
              <wp:extent cx="7612380" cy="669925"/>
              <wp:effectExtent l="0" t="0" r="762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2380" cy="669925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000">
                            <a:srgbClr val="628AC7">
                              <a:alpha val="0"/>
                            </a:srgbClr>
                          </a:gs>
                          <a:gs pos="50000">
                            <a:srgbClr val="628AC7">
                              <a:alpha val="20000"/>
                            </a:srgbClr>
                          </a:gs>
                          <a:gs pos="100000">
                            <a:srgbClr val="628AC7">
                              <a:alpha val="50000"/>
                            </a:srgbClr>
                          </a:gs>
                        </a:gsLst>
                        <a:lin ang="5400000" scaled="1"/>
                        <a:tileRect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A23AA4E" id="Rectangle 1" o:spid="_x0000_s1026" style="position:absolute;margin-left:-2.4pt;margin-top:789.6pt;width:599.4pt;height:52.7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" fillcolor="#628ac7" stroked="f" strokeweight="1pt">
              <v:fill opacity=".5" color2="#628ac7" o:opacity2="0" rotate="t" focus="5%" type="gradient"/>
              <w10:wrap anchorx="page" anchory="page"/>
            </v:rect>
          </w:pict>
        </mc:Fallback>
      </mc:AlternateContent>
    </w:r>
    <w:r w:rsidR="00006F2D" w:rsidRPr="00F77B9E">
      <w:t xml:space="preserve">Collection UVED </w:t>
    </w:r>
    <w:r w:rsidR="00A364DB" w:rsidRPr="00F77B9E">
      <w:t xml:space="preserve">Sobriété numérique </w:t>
    </w:r>
    <w:r w:rsidRPr="00F77B9E">
      <w:t>–</w:t>
    </w:r>
    <w:r w:rsidR="00593B5B" w:rsidRPr="00F77B9E">
      <w:t xml:space="preserve"> </w:t>
    </w:r>
    <w:r w:rsidR="0046197B" w:rsidRPr="00F77B9E">
      <w:t> </w:t>
    </w:r>
    <w:r w:rsidR="006A53CC">
      <w:rPr>
        <w:rFonts w:asciiTheme="majorHAnsi" w:hAnsiTheme="majorHAnsi" w:cstheme="majorHAnsi"/>
      </w:rPr>
      <w:t xml:space="preserve">Activité – </w:t>
    </w:r>
    <w:r w:rsidR="00FA488D">
      <w:rPr>
        <w:rFonts w:asciiTheme="majorHAnsi" w:hAnsiTheme="majorHAnsi" w:cstheme="majorHAnsi"/>
      </w:rPr>
      <w:t>Théâtre forum</w:t>
    </w:r>
    <w:r w:rsidRPr="005C0574">
      <w:rPr>
        <w:color w:val="2E5082"/>
        <w14:textFill>
          <w14:solidFill>
            <w14:srgbClr w14:val="2E5082">
              <w14:lumMod w14:val="95000"/>
              <w14:lumOff w14:val="5000"/>
            </w14:srgbClr>
          </w14:solidFill>
        </w14:textFill>
      </w:rPr>
      <w:tab/>
    </w:r>
    <w:r w:rsidRPr="00CF27BD">
      <w:rPr>
        <w:color w:val="2E5082"/>
        <w14:textFill>
          <w14:solidFill>
            <w14:srgbClr w14:val="2E5082">
              <w14:lumMod w14:val="95000"/>
              <w14:lumOff w14:val="5000"/>
            </w14:srgbClr>
          </w14:solidFill>
        </w14:textFill>
      </w:rPr>
      <w:fldChar w:fldCharType="begin"/>
    </w:r>
    <w:r w:rsidRPr="00CF27BD">
      <w:rPr>
        <w:color w:val="2E5082"/>
        <w14:textFill>
          <w14:solidFill>
            <w14:srgbClr w14:val="2E5082">
              <w14:lumMod w14:val="95000"/>
              <w14:lumOff w14:val="5000"/>
            </w14:srgbClr>
          </w14:solidFill>
        </w14:textFill>
      </w:rPr>
      <w:instrText>PAGE   \* MERGEFORMAT</w:instrText>
    </w:r>
    <w:r w:rsidRPr="00CF27BD">
      <w:rPr>
        <w:color w:val="2E5082"/>
        <w14:textFill>
          <w14:solidFill>
            <w14:srgbClr w14:val="2E5082">
              <w14:lumMod w14:val="95000"/>
              <w14:lumOff w14:val="5000"/>
            </w14:srgbClr>
          </w14:solidFill>
        </w14:textFill>
      </w:rPr>
      <w:fldChar w:fldCharType="separate"/>
    </w:r>
    <w:r w:rsidR="007C4B88" w:rsidRPr="00CF27BD">
      <w:rPr>
        <w:color w:val="2E5082"/>
        <w14:textFill>
          <w14:solidFill>
            <w14:srgbClr w14:val="2E5082">
              <w14:lumMod w14:val="95000"/>
              <w14:lumOff w14:val="5000"/>
            </w14:srgbClr>
          </w14:solidFill>
        </w14:textFill>
      </w:rPr>
      <w:t>1</w:t>
    </w:r>
    <w:r w:rsidRPr="00CF27BD">
      <w:rPr>
        <w:color w:val="2E5082"/>
        <w14:textFill>
          <w14:solidFill>
            <w14:srgbClr w14:val="2E5082">
              <w14:lumMod w14:val="95000"/>
              <w14:lumOff w14:val="5000"/>
            </w14:srgbClr>
          </w14:solidFill>
        </w14:textFill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08743" w14:textId="77777777" w:rsidR="00214DA9" w:rsidRPr="009E5020" w:rsidRDefault="00506287" w:rsidP="00B067C2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A7CA849" wp14:editId="4B50EA2F">
              <wp:simplePos x="0" y="0"/>
              <wp:positionH relativeFrom="column">
                <wp:posOffset>-919480</wp:posOffset>
              </wp:positionH>
              <wp:positionV relativeFrom="paragraph">
                <wp:posOffset>304165</wp:posOffset>
              </wp:positionV>
              <wp:extent cx="7559040" cy="466725"/>
              <wp:effectExtent l="0" t="0" r="3810" b="9525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59040" cy="466725"/>
                      </a:xfrm>
                      <a:prstGeom prst="rect">
                        <a:avLst/>
                      </a:prstGeom>
                      <a:solidFill>
                        <a:srgbClr val="9DD55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284C12" id="Rectangle 7" o:spid="_x0000_s1026" style="position:absolute;margin-left:-72.4pt;margin-top:23.95pt;width:595.2pt;height:36.7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" fillcolor="#9dd550" stroked="f" strokeweight="1pt"/>
          </w:pict>
        </mc:Fallback>
      </mc:AlternateContent>
    </w:r>
    <w:r w:rsidR="00214DA9" w:rsidRPr="009E5020">
      <w:t xml:space="preserve">MOOC UVED </w:t>
    </w:r>
    <w:r w:rsidR="00214DA9">
      <w:t>EDD</w:t>
    </w:r>
    <w:r w:rsidR="00214DA9" w:rsidRPr="009E5020">
      <w:t xml:space="preserve"> – Nom de la vidéo - Prénom et nom de l'intervenant</w:t>
    </w:r>
    <w:r w:rsidR="00214DA9" w:rsidRPr="009E5020">
      <w:tab/>
    </w:r>
    <w:r w:rsidR="00214DA9" w:rsidRPr="009E5020">
      <w:fldChar w:fldCharType="begin"/>
    </w:r>
    <w:r w:rsidR="00214DA9" w:rsidRPr="009E5020">
      <w:instrText>PAGE   \* MERGEFORMAT</w:instrText>
    </w:r>
    <w:r w:rsidR="00214DA9" w:rsidRPr="009E5020">
      <w:fldChar w:fldCharType="separate"/>
    </w:r>
    <w:r w:rsidR="00214DA9">
      <w:rPr>
        <w:noProof/>
      </w:rPr>
      <w:t>1</w:t>
    </w:r>
    <w:r w:rsidR="00214DA9" w:rsidRPr="009E5020">
      <w:fldChar w:fldCharType="end"/>
    </w:r>
  </w:p>
  <w:p w14:paraId="47D1FE17" w14:textId="77777777" w:rsidR="006D139C" w:rsidRDefault="006D139C" w:rsidP="00B067C2"/>
  <w:p w14:paraId="5E0D8FCC" w14:textId="77777777" w:rsidR="0012215A" w:rsidRDefault="0012215A" w:rsidP="00B067C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68D09" w14:textId="77777777" w:rsidR="00AA2432" w:rsidRDefault="00AA2432" w:rsidP="00B067C2">
      <w:r>
        <w:separator/>
      </w:r>
    </w:p>
    <w:p w14:paraId="6DDD61B1" w14:textId="77777777" w:rsidR="00AA2432" w:rsidRDefault="00AA2432" w:rsidP="00B067C2"/>
    <w:p w14:paraId="60F9B1D1" w14:textId="77777777" w:rsidR="00AA2432" w:rsidRDefault="00AA2432" w:rsidP="00B067C2"/>
  </w:footnote>
  <w:footnote w:type="continuationSeparator" w:id="0">
    <w:p w14:paraId="189D8BD6" w14:textId="77777777" w:rsidR="00AA2432" w:rsidRDefault="00AA2432" w:rsidP="00B067C2">
      <w:r>
        <w:continuationSeparator/>
      </w:r>
    </w:p>
    <w:p w14:paraId="6F0A4F28" w14:textId="77777777" w:rsidR="00AA2432" w:rsidRDefault="00AA2432" w:rsidP="00B067C2"/>
    <w:p w14:paraId="798B9721" w14:textId="77777777" w:rsidR="00AA2432" w:rsidRDefault="00AA2432" w:rsidP="00B067C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A7E09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87E94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92C5C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B687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0D817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646DF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DEA7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A8F14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4881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DA77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772ECE"/>
    <w:multiLevelType w:val="hybridMultilevel"/>
    <w:tmpl w:val="20EC648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CC2520"/>
    <w:multiLevelType w:val="hybridMultilevel"/>
    <w:tmpl w:val="08A85ABC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2FA4363"/>
    <w:multiLevelType w:val="hybridMultilevel"/>
    <w:tmpl w:val="69102BD6"/>
    <w:lvl w:ilvl="0" w:tplc="3C6EAB5E">
      <w:start w:val="1"/>
      <w:numFmt w:val="bullet"/>
      <w:pStyle w:val="Paragraphedeliste"/>
      <w:lvlText w:val="●"/>
      <w:lvlJc w:val="left"/>
      <w:pPr>
        <w:ind w:left="360" w:hanging="360"/>
      </w:pPr>
      <w:rPr>
        <w:rFonts w:ascii="Calibri" w:hAnsi="Calibri" w:hint="default"/>
        <w:color w:val="628AC7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3247A9D"/>
    <w:multiLevelType w:val="hybridMultilevel"/>
    <w:tmpl w:val="ADD66C0C"/>
    <w:lvl w:ilvl="0" w:tplc="1896A2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28AC7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DA1FBD"/>
    <w:multiLevelType w:val="hybridMultilevel"/>
    <w:tmpl w:val="836ADB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451B99"/>
    <w:multiLevelType w:val="hybridMultilevel"/>
    <w:tmpl w:val="31F263D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1E4CAB"/>
    <w:multiLevelType w:val="hybridMultilevel"/>
    <w:tmpl w:val="255464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B00B87"/>
    <w:multiLevelType w:val="hybridMultilevel"/>
    <w:tmpl w:val="7BB8DB72"/>
    <w:lvl w:ilvl="0" w:tplc="1F602B90">
      <w:start w:val="1"/>
      <w:numFmt w:val="decimal"/>
      <w:pStyle w:val="Listenumrote"/>
      <w:lvlText w:val="%1."/>
      <w:lvlJc w:val="left"/>
      <w:pPr>
        <w:ind w:left="1068" w:hanging="360"/>
      </w:pPr>
      <w:rPr>
        <w:rFonts w:hint="default"/>
        <w:b/>
        <w:i w:val="0"/>
        <w:color w:val="628AC7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1562746"/>
    <w:multiLevelType w:val="hybridMultilevel"/>
    <w:tmpl w:val="BE1815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343372"/>
    <w:multiLevelType w:val="hybridMultilevel"/>
    <w:tmpl w:val="0A34E5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F9423E"/>
    <w:multiLevelType w:val="hybridMultilevel"/>
    <w:tmpl w:val="2640CF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933780"/>
    <w:multiLevelType w:val="hybridMultilevel"/>
    <w:tmpl w:val="69A68C0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07578209">
    <w:abstractNumId w:val="8"/>
  </w:num>
  <w:num w:numId="2" w16cid:durableId="715934083">
    <w:abstractNumId w:val="3"/>
  </w:num>
  <w:num w:numId="3" w16cid:durableId="356466332">
    <w:abstractNumId w:val="2"/>
  </w:num>
  <w:num w:numId="4" w16cid:durableId="1275408227">
    <w:abstractNumId w:val="1"/>
  </w:num>
  <w:num w:numId="5" w16cid:durableId="461189790">
    <w:abstractNumId w:val="0"/>
  </w:num>
  <w:num w:numId="6" w16cid:durableId="269165796">
    <w:abstractNumId w:val="9"/>
  </w:num>
  <w:num w:numId="7" w16cid:durableId="787164579">
    <w:abstractNumId w:val="7"/>
  </w:num>
  <w:num w:numId="8" w16cid:durableId="1360006576">
    <w:abstractNumId w:val="6"/>
  </w:num>
  <w:num w:numId="9" w16cid:durableId="1640499405">
    <w:abstractNumId w:val="5"/>
  </w:num>
  <w:num w:numId="10" w16cid:durableId="1143816865">
    <w:abstractNumId w:val="4"/>
  </w:num>
  <w:num w:numId="11" w16cid:durableId="140318088">
    <w:abstractNumId w:val="19"/>
  </w:num>
  <w:num w:numId="12" w16cid:durableId="918756617">
    <w:abstractNumId w:val="15"/>
  </w:num>
  <w:num w:numId="13" w16cid:durableId="680397514">
    <w:abstractNumId w:val="11"/>
  </w:num>
  <w:num w:numId="14" w16cid:durableId="827599294">
    <w:abstractNumId w:val="10"/>
  </w:num>
  <w:num w:numId="15" w16cid:durableId="628979244">
    <w:abstractNumId w:val="21"/>
  </w:num>
  <w:num w:numId="16" w16cid:durableId="1298686961">
    <w:abstractNumId w:val="18"/>
  </w:num>
  <w:num w:numId="17" w16cid:durableId="606932084">
    <w:abstractNumId w:val="13"/>
  </w:num>
  <w:num w:numId="18" w16cid:durableId="1190996814">
    <w:abstractNumId w:val="12"/>
  </w:num>
  <w:num w:numId="19" w16cid:durableId="1639264889">
    <w:abstractNumId w:val="17"/>
  </w:num>
  <w:num w:numId="20" w16cid:durableId="1841000818">
    <w:abstractNumId w:val="20"/>
  </w:num>
  <w:num w:numId="21" w16cid:durableId="770860023">
    <w:abstractNumId w:val="16"/>
  </w:num>
  <w:num w:numId="22" w16cid:durableId="6405793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62826DFE-D20E-4CDC-97A0-3BF4C21AD464}"/>
    <w:docVar w:name="dgnword-eventsink" w:val="285294256"/>
  </w:docVars>
  <w:rsids>
    <w:rsidRoot w:val="00EE2116"/>
    <w:rsid w:val="000028FA"/>
    <w:rsid w:val="00006A6C"/>
    <w:rsid w:val="00006F2D"/>
    <w:rsid w:val="00007ADB"/>
    <w:rsid w:val="00010D10"/>
    <w:rsid w:val="000112DB"/>
    <w:rsid w:val="00014720"/>
    <w:rsid w:val="00017826"/>
    <w:rsid w:val="00020185"/>
    <w:rsid w:val="00030612"/>
    <w:rsid w:val="00035CA9"/>
    <w:rsid w:val="00063742"/>
    <w:rsid w:val="000717B3"/>
    <w:rsid w:val="000776E2"/>
    <w:rsid w:val="00081985"/>
    <w:rsid w:val="00082780"/>
    <w:rsid w:val="00093517"/>
    <w:rsid w:val="000B0034"/>
    <w:rsid w:val="000B117F"/>
    <w:rsid w:val="000C05AC"/>
    <w:rsid w:val="000C080E"/>
    <w:rsid w:val="000C098A"/>
    <w:rsid w:val="000C4CE8"/>
    <w:rsid w:val="000C4D1F"/>
    <w:rsid w:val="000F58DF"/>
    <w:rsid w:val="000F661E"/>
    <w:rsid w:val="000F6D46"/>
    <w:rsid w:val="001054F0"/>
    <w:rsid w:val="00107CC3"/>
    <w:rsid w:val="00110DC2"/>
    <w:rsid w:val="00120F96"/>
    <w:rsid w:val="0012215A"/>
    <w:rsid w:val="00123B9D"/>
    <w:rsid w:val="00135FC8"/>
    <w:rsid w:val="00140C12"/>
    <w:rsid w:val="0014170E"/>
    <w:rsid w:val="0014241C"/>
    <w:rsid w:val="00145D58"/>
    <w:rsid w:val="00155ECC"/>
    <w:rsid w:val="00155EFE"/>
    <w:rsid w:val="0016597B"/>
    <w:rsid w:val="00170D95"/>
    <w:rsid w:val="00170EE7"/>
    <w:rsid w:val="00186726"/>
    <w:rsid w:val="00190129"/>
    <w:rsid w:val="001905A1"/>
    <w:rsid w:val="001A5B94"/>
    <w:rsid w:val="001A66E9"/>
    <w:rsid w:val="001B5E9D"/>
    <w:rsid w:val="001B7164"/>
    <w:rsid w:val="001C50F4"/>
    <w:rsid w:val="001C6415"/>
    <w:rsid w:val="001F683E"/>
    <w:rsid w:val="00202500"/>
    <w:rsid w:val="0020675C"/>
    <w:rsid w:val="00214DA9"/>
    <w:rsid w:val="002168D5"/>
    <w:rsid w:val="00221173"/>
    <w:rsid w:val="00224C6B"/>
    <w:rsid w:val="00225E19"/>
    <w:rsid w:val="002300E9"/>
    <w:rsid w:val="0024148D"/>
    <w:rsid w:val="002510BD"/>
    <w:rsid w:val="00252F42"/>
    <w:rsid w:val="00253C91"/>
    <w:rsid w:val="00255AE9"/>
    <w:rsid w:val="002652F3"/>
    <w:rsid w:val="002705D6"/>
    <w:rsid w:val="00270DE9"/>
    <w:rsid w:val="00274C01"/>
    <w:rsid w:val="00277BF2"/>
    <w:rsid w:val="00280950"/>
    <w:rsid w:val="00281330"/>
    <w:rsid w:val="00284598"/>
    <w:rsid w:val="0029536C"/>
    <w:rsid w:val="00295F2C"/>
    <w:rsid w:val="00296FEC"/>
    <w:rsid w:val="002A28C6"/>
    <w:rsid w:val="002A5FBC"/>
    <w:rsid w:val="002B059E"/>
    <w:rsid w:val="002B0DF1"/>
    <w:rsid w:val="002C0413"/>
    <w:rsid w:val="002D4FB1"/>
    <w:rsid w:val="002E56CC"/>
    <w:rsid w:val="002F5ACC"/>
    <w:rsid w:val="002F65F9"/>
    <w:rsid w:val="0030327E"/>
    <w:rsid w:val="00310234"/>
    <w:rsid w:val="0032300C"/>
    <w:rsid w:val="003235AC"/>
    <w:rsid w:val="00326FE9"/>
    <w:rsid w:val="00331028"/>
    <w:rsid w:val="00345B68"/>
    <w:rsid w:val="00345F09"/>
    <w:rsid w:val="003472F8"/>
    <w:rsid w:val="003515BD"/>
    <w:rsid w:val="00351FB5"/>
    <w:rsid w:val="00352EB7"/>
    <w:rsid w:val="00355C7B"/>
    <w:rsid w:val="00357718"/>
    <w:rsid w:val="00361E87"/>
    <w:rsid w:val="00362A9A"/>
    <w:rsid w:val="00367CBB"/>
    <w:rsid w:val="0039509F"/>
    <w:rsid w:val="00397B64"/>
    <w:rsid w:val="003A28EB"/>
    <w:rsid w:val="003A43AD"/>
    <w:rsid w:val="003A4FF1"/>
    <w:rsid w:val="003A57FC"/>
    <w:rsid w:val="003A58CA"/>
    <w:rsid w:val="003B6551"/>
    <w:rsid w:val="003B6DFA"/>
    <w:rsid w:val="003C0863"/>
    <w:rsid w:val="003C568C"/>
    <w:rsid w:val="003C599C"/>
    <w:rsid w:val="003D40BA"/>
    <w:rsid w:val="003D468D"/>
    <w:rsid w:val="003D6D28"/>
    <w:rsid w:val="003D6D4F"/>
    <w:rsid w:val="003F2283"/>
    <w:rsid w:val="003F42C1"/>
    <w:rsid w:val="0040088C"/>
    <w:rsid w:val="00404F30"/>
    <w:rsid w:val="00420095"/>
    <w:rsid w:val="00421666"/>
    <w:rsid w:val="0043679A"/>
    <w:rsid w:val="004414C0"/>
    <w:rsid w:val="00443428"/>
    <w:rsid w:val="0044680D"/>
    <w:rsid w:val="004517C5"/>
    <w:rsid w:val="00461714"/>
    <w:rsid w:val="0046197B"/>
    <w:rsid w:val="00466425"/>
    <w:rsid w:val="004749B6"/>
    <w:rsid w:val="00474C33"/>
    <w:rsid w:val="00492445"/>
    <w:rsid w:val="004A273A"/>
    <w:rsid w:val="004A7A2C"/>
    <w:rsid w:val="004B62CA"/>
    <w:rsid w:val="004B75F8"/>
    <w:rsid w:val="004D47EF"/>
    <w:rsid w:val="004D4A8B"/>
    <w:rsid w:val="004D5050"/>
    <w:rsid w:val="004D5FCD"/>
    <w:rsid w:val="004D71F7"/>
    <w:rsid w:val="004E47D5"/>
    <w:rsid w:val="004E7387"/>
    <w:rsid w:val="004F465A"/>
    <w:rsid w:val="004F5B00"/>
    <w:rsid w:val="00502FE7"/>
    <w:rsid w:val="00503AF1"/>
    <w:rsid w:val="005059AA"/>
    <w:rsid w:val="00506287"/>
    <w:rsid w:val="0051527F"/>
    <w:rsid w:val="0051650D"/>
    <w:rsid w:val="00521AB2"/>
    <w:rsid w:val="005250A7"/>
    <w:rsid w:val="00531E74"/>
    <w:rsid w:val="00532BDA"/>
    <w:rsid w:val="00536C29"/>
    <w:rsid w:val="00537493"/>
    <w:rsid w:val="00550FCB"/>
    <w:rsid w:val="005576FF"/>
    <w:rsid w:val="00560BA1"/>
    <w:rsid w:val="00566A5D"/>
    <w:rsid w:val="00575890"/>
    <w:rsid w:val="00583EDA"/>
    <w:rsid w:val="00584EAF"/>
    <w:rsid w:val="00593B5B"/>
    <w:rsid w:val="00593E7E"/>
    <w:rsid w:val="005957E6"/>
    <w:rsid w:val="00597C36"/>
    <w:rsid w:val="005A4C3F"/>
    <w:rsid w:val="005B00EB"/>
    <w:rsid w:val="005B442C"/>
    <w:rsid w:val="005C0574"/>
    <w:rsid w:val="005C468B"/>
    <w:rsid w:val="005E24CA"/>
    <w:rsid w:val="005E28B9"/>
    <w:rsid w:val="005E600B"/>
    <w:rsid w:val="005E6070"/>
    <w:rsid w:val="006113AF"/>
    <w:rsid w:val="00613C41"/>
    <w:rsid w:val="006219CD"/>
    <w:rsid w:val="00622189"/>
    <w:rsid w:val="00631C71"/>
    <w:rsid w:val="00631FE8"/>
    <w:rsid w:val="0063799E"/>
    <w:rsid w:val="00644FF3"/>
    <w:rsid w:val="00645A5F"/>
    <w:rsid w:val="00646A7D"/>
    <w:rsid w:val="00651BB9"/>
    <w:rsid w:val="006611E7"/>
    <w:rsid w:val="0066430C"/>
    <w:rsid w:val="00674081"/>
    <w:rsid w:val="0067507D"/>
    <w:rsid w:val="00680523"/>
    <w:rsid w:val="006904D7"/>
    <w:rsid w:val="006935F7"/>
    <w:rsid w:val="00697002"/>
    <w:rsid w:val="006A53CC"/>
    <w:rsid w:val="006B05C9"/>
    <w:rsid w:val="006C7208"/>
    <w:rsid w:val="006D139C"/>
    <w:rsid w:val="006F1EC9"/>
    <w:rsid w:val="006F4DD2"/>
    <w:rsid w:val="00701553"/>
    <w:rsid w:val="007016A7"/>
    <w:rsid w:val="00712F63"/>
    <w:rsid w:val="007146AF"/>
    <w:rsid w:val="00726C44"/>
    <w:rsid w:val="00730482"/>
    <w:rsid w:val="0073250B"/>
    <w:rsid w:val="007342DC"/>
    <w:rsid w:val="00734B50"/>
    <w:rsid w:val="007418D0"/>
    <w:rsid w:val="00742E43"/>
    <w:rsid w:val="0075090E"/>
    <w:rsid w:val="007614AE"/>
    <w:rsid w:val="00765BF7"/>
    <w:rsid w:val="00770BDE"/>
    <w:rsid w:val="007717AA"/>
    <w:rsid w:val="007719A1"/>
    <w:rsid w:val="00771A7F"/>
    <w:rsid w:val="007821C1"/>
    <w:rsid w:val="00786AEE"/>
    <w:rsid w:val="00797361"/>
    <w:rsid w:val="0079747C"/>
    <w:rsid w:val="0079760E"/>
    <w:rsid w:val="007A1CE8"/>
    <w:rsid w:val="007C2918"/>
    <w:rsid w:val="007C4B88"/>
    <w:rsid w:val="008040BC"/>
    <w:rsid w:val="00807589"/>
    <w:rsid w:val="00810CC6"/>
    <w:rsid w:val="008116B8"/>
    <w:rsid w:val="008133D2"/>
    <w:rsid w:val="00813430"/>
    <w:rsid w:val="008143C7"/>
    <w:rsid w:val="0082008D"/>
    <w:rsid w:val="0082107D"/>
    <w:rsid w:val="00823581"/>
    <w:rsid w:val="008267DB"/>
    <w:rsid w:val="0083731F"/>
    <w:rsid w:val="0085629E"/>
    <w:rsid w:val="00861D83"/>
    <w:rsid w:val="00871994"/>
    <w:rsid w:val="00872079"/>
    <w:rsid w:val="00872EFB"/>
    <w:rsid w:val="008760C9"/>
    <w:rsid w:val="00885C7E"/>
    <w:rsid w:val="00891B8B"/>
    <w:rsid w:val="0089370B"/>
    <w:rsid w:val="008A4053"/>
    <w:rsid w:val="008B4023"/>
    <w:rsid w:val="008B5F25"/>
    <w:rsid w:val="008B652B"/>
    <w:rsid w:val="008C17DC"/>
    <w:rsid w:val="008C1ACF"/>
    <w:rsid w:val="008C442F"/>
    <w:rsid w:val="008D696C"/>
    <w:rsid w:val="008F3AEF"/>
    <w:rsid w:val="008F4995"/>
    <w:rsid w:val="00902294"/>
    <w:rsid w:val="0090504C"/>
    <w:rsid w:val="00911E4B"/>
    <w:rsid w:val="0091529C"/>
    <w:rsid w:val="009174C3"/>
    <w:rsid w:val="00920946"/>
    <w:rsid w:val="00926C60"/>
    <w:rsid w:val="00934B0F"/>
    <w:rsid w:val="00940139"/>
    <w:rsid w:val="00942328"/>
    <w:rsid w:val="00952936"/>
    <w:rsid w:val="00956D45"/>
    <w:rsid w:val="00970F70"/>
    <w:rsid w:val="00972466"/>
    <w:rsid w:val="0097607F"/>
    <w:rsid w:val="009A7CD0"/>
    <w:rsid w:val="009B5D69"/>
    <w:rsid w:val="009B74A1"/>
    <w:rsid w:val="009C4216"/>
    <w:rsid w:val="009C56A0"/>
    <w:rsid w:val="009D64C7"/>
    <w:rsid w:val="009E5020"/>
    <w:rsid w:val="009E7BFF"/>
    <w:rsid w:val="009F724E"/>
    <w:rsid w:val="00A01C99"/>
    <w:rsid w:val="00A04985"/>
    <w:rsid w:val="00A050FB"/>
    <w:rsid w:val="00A06EEF"/>
    <w:rsid w:val="00A10159"/>
    <w:rsid w:val="00A11233"/>
    <w:rsid w:val="00A1230E"/>
    <w:rsid w:val="00A13CD8"/>
    <w:rsid w:val="00A2237E"/>
    <w:rsid w:val="00A23549"/>
    <w:rsid w:val="00A25C7B"/>
    <w:rsid w:val="00A318F6"/>
    <w:rsid w:val="00A36061"/>
    <w:rsid w:val="00A364DB"/>
    <w:rsid w:val="00A423D1"/>
    <w:rsid w:val="00A627B4"/>
    <w:rsid w:val="00A6773F"/>
    <w:rsid w:val="00A75785"/>
    <w:rsid w:val="00A86EBC"/>
    <w:rsid w:val="00A87563"/>
    <w:rsid w:val="00A9333B"/>
    <w:rsid w:val="00A94404"/>
    <w:rsid w:val="00A94E0A"/>
    <w:rsid w:val="00AA2432"/>
    <w:rsid w:val="00AB4290"/>
    <w:rsid w:val="00AC17D9"/>
    <w:rsid w:val="00AC331F"/>
    <w:rsid w:val="00AC7B6E"/>
    <w:rsid w:val="00AD184B"/>
    <w:rsid w:val="00AE0E95"/>
    <w:rsid w:val="00AE6659"/>
    <w:rsid w:val="00AF3099"/>
    <w:rsid w:val="00AF4AC4"/>
    <w:rsid w:val="00B00756"/>
    <w:rsid w:val="00B04819"/>
    <w:rsid w:val="00B067C2"/>
    <w:rsid w:val="00B06D46"/>
    <w:rsid w:val="00B302D0"/>
    <w:rsid w:val="00B30CB5"/>
    <w:rsid w:val="00B37712"/>
    <w:rsid w:val="00B43AB0"/>
    <w:rsid w:val="00B5017E"/>
    <w:rsid w:val="00B65082"/>
    <w:rsid w:val="00B731AD"/>
    <w:rsid w:val="00B73A32"/>
    <w:rsid w:val="00B802A4"/>
    <w:rsid w:val="00B81ACF"/>
    <w:rsid w:val="00B837B4"/>
    <w:rsid w:val="00B86106"/>
    <w:rsid w:val="00B92C25"/>
    <w:rsid w:val="00B92E92"/>
    <w:rsid w:val="00B9773D"/>
    <w:rsid w:val="00BA1B47"/>
    <w:rsid w:val="00BA1C74"/>
    <w:rsid w:val="00BA7E03"/>
    <w:rsid w:val="00BB1456"/>
    <w:rsid w:val="00BB6924"/>
    <w:rsid w:val="00BC2D78"/>
    <w:rsid w:val="00BD5B4D"/>
    <w:rsid w:val="00BE21B4"/>
    <w:rsid w:val="00BE4F22"/>
    <w:rsid w:val="00BF5204"/>
    <w:rsid w:val="00C018AA"/>
    <w:rsid w:val="00C02FA5"/>
    <w:rsid w:val="00C04285"/>
    <w:rsid w:val="00C12504"/>
    <w:rsid w:val="00C21D1B"/>
    <w:rsid w:val="00C50AEB"/>
    <w:rsid w:val="00C547CC"/>
    <w:rsid w:val="00C55ED3"/>
    <w:rsid w:val="00C56D0B"/>
    <w:rsid w:val="00C63021"/>
    <w:rsid w:val="00C6463A"/>
    <w:rsid w:val="00C679A5"/>
    <w:rsid w:val="00C859BF"/>
    <w:rsid w:val="00CA00DC"/>
    <w:rsid w:val="00CA5C1E"/>
    <w:rsid w:val="00CD0C99"/>
    <w:rsid w:val="00CD7AA1"/>
    <w:rsid w:val="00CD7BC7"/>
    <w:rsid w:val="00CE4264"/>
    <w:rsid w:val="00CE4884"/>
    <w:rsid w:val="00CE5417"/>
    <w:rsid w:val="00CE5A7C"/>
    <w:rsid w:val="00CF0DAB"/>
    <w:rsid w:val="00CF27BD"/>
    <w:rsid w:val="00CF3126"/>
    <w:rsid w:val="00CF5C5B"/>
    <w:rsid w:val="00D03FBA"/>
    <w:rsid w:val="00D06698"/>
    <w:rsid w:val="00D16F1F"/>
    <w:rsid w:val="00D23170"/>
    <w:rsid w:val="00D24E82"/>
    <w:rsid w:val="00D277DF"/>
    <w:rsid w:val="00D32358"/>
    <w:rsid w:val="00D4045D"/>
    <w:rsid w:val="00D41968"/>
    <w:rsid w:val="00D42FB3"/>
    <w:rsid w:val="00D430A8"/>
    <w:rsid w:val="00D43E0E"/>
    <w:rsid w:val="00D44C19"/>
    <w:rsid w:val="00D45C68"/>
    <w:rsid w:val="00D6214B"/>
    <w:rsid w:val="00D671F4"/>
    <w:rsid w:val="00D72CE6"/>
    <w:rsid w:val="00D75FD2"/>
    <w:rsid w:val="00D777AB"/>
    <w:rsid w:val="00D81151"/>
    <w:rsid w:val="00D8323C"/>
    <w:rsid w:val="00D9001C"/>
    <w:rsid w:val="00DA7500"/>
    <w:rsid w:val="00DB1625"/>
    <w:rsid w:val="00DB632E"/>
    <w:rsid w:val="00DC0DD4"/>
    <w:rsid w:val="00DD09B3"/>
    <w:rsid w:val="00DD1A05"/>
    <w:rsid w:val="00DD797B"/>
    <w:rsid w:val="00DE1EE0"/>
    <w:rsid w:val="00DE5C3A"/>
    <w:rsid w:val="00DE5E54"/>
    <w:rsid w:val="00DF0F57"/>
    <w:rsid w:val="00DF2BEE"/>
    <w:rsid w:val="00DF605A"/>
    <w:rsid w:val="00E01751"/>
    <w:rsid w:val="00E05487"/>
    <w:rsid w:val="00E07F1D"/>
    <w:rsid w:val="00E101A8"/>
    <w:rsid w:val="00E10829"/>
    <w:rsid w:val="00E12C9A"/>
    <w:rsid w:val="00E14CE0"/>
    <w:rsid w:val="00E21EB0"/>
    <w:rsid w:val="00E2340B"/>
    <w:rsid w:val="00E442FA"/>
    <w:rsid w:val="00E548DB"/>
    <w:rsid w:val="00E550AF"/>
    <w:rsid w:val="00E658D3"/>
    <w:rsid w:val="00E77BD2"/>
    <w:rsid w:val="00E85306"/>
    <w:rsid w:val="00EA7BBA"/>
    <w:rsid w:val="00EC3745"/>
    <w:rsid w:val="00EC4E33"/>
    <w:rsid w:val="00ED0757"/>
    <w:rsid w:val="00ED5E95"/>
    <w:rsid w:val="00ED6ECE"/>
    <w:rsid w:val="00EE2116"/>
    <w:rsid w:val="00EE274D"/>
    <w:rsid w:val="00EE6B4D"/>
    <w:rsid w:val="00F1442E"/>
    <w:rsid w:val="00F14CF4"/>
    <w:rsid w:val="00F16FCE"/>
    <w:rsid w:val="00F324AA"/>
    <w:rsid w:val="00F33ACE"/>
    <w:rsid w:val="00F3618D"/>
    <w:rsid w:val="00F36F94"/>
    <w:rsid w:val="00F44FF0"/>
    <w:rsid w:val="00F56815"/>
    <w:rsid w:val="00F61703"/>
    <w:rsid w:val="00F6247D"/>
    <w:rsid w:val="00F6745D"/>
    <w:rsid w:val="00F74DA9"/>
    <w:rsid w:val="00F77ABC"/>
    <w:rsid w:val="00F77B9E"/>
    <w:rsid w:val="00F829B2"/>
    <w:rsid w:val="00F8395C"/>
    <w:rsid w:val="00F95210"/>
    <w:rsid w:val="00F966BC"/>
    <w:rsid w:val="00F96ABA"/>
    <w:rsid w:val="00FA488D"/>
    <w:rsid w:val="00FA69C5"/>
    <w:rsid w:val="00FB3044"/>
    <w:rsid w:val="00FB52D4"/>
    <w:rsid w:val="00FC2CB4"/>
    <w:rsid w:val="00FC30FE"/>
    <w:rsid w:val="00FD2AC3"/>
    <w:rsid w:val="00FD4D9D"/>
    <w:rsid w:val="00FD56C2"/>
    <w:rsid w:val="00FE2C4D"/>
    <w:rsid w:val="00FE7C15"/>
    <w:rsid w:val="00FF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B32C56"/>
  <w14:defaultImageDpi w14:val="0"/>
  <w15:docId w15:val="{F088B7C8-82F8-4288-BE54-3610375C6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9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7C2"/>
    <w:pPr>
      <w:spacing w:after="200" w:line="264" w:lineRule="auto"/>
      <w:jc w:val="both"/>
    </w:pPr>
    <w:rPr>
      <w:rFonts w:ascii="PT Sans" w:hAnsi="PT Sans"/>
      <w:sz w:val="24"/>
      <w:szCs w:val="24"/>
    </w:rPr>
  </w:style>
  <w:style w:type="paragraph" w:styleId="Titre1">
    <w:name w:val="heading 1"/>
    <w:basedOn w:val="Normal"/>
    <w:next w:val="Titre2"/>
    <w:link w:val="Titre1Car"/>
    <w:uiPriority w:val="99"/>
    <w:qFormat/>
    <w:rsid w:val="00B9773D"/>
    <w:pPr>
      <w:spacing w:before="960" w:after="600" w:line="216" w:lineRule="auto"/>
      <w:jc w:val="left"/>
      <w:outlineLvl w:val="0"/>
    </w:pPr>
    <w:rPr>
      <w:rFonts w:asciiTheme="minorHAnsi" w:eastAsiaTheme="majorEastAsia" w:hAnsiTheme="minorHAnsi" w:cstheme="minorHAnsi"/>
      <w:b/>
      <w:noProof/>
      <w:color w:val="628AC7"/>
      <w:spacing w:val="-6"/>
      <w:w w:val="90"/>
      <w:sz w:val="64"/>
      <w:szCs w:val="64"/>
    </w:rPr>
  </w:style>
  <w:style w:type="paragraph" w:styleId="Titre2">
    <w:name w:val="heading 2"/>
    <w:basedOn w:val="Titre1"/>
    <w:next w:val="Normal"/>
    <w:link w:val="Titre2Car"/>
    <w:uiPriority w:val="9"/>
    <w:qFormat/>
    <w:rsid w:val="00CA00DC"/>
    <w:pPr>
      <w:keepNext/>
      <w:spacing w:before="600" w:after="240"/>
      <w:outlineLvl w:val="1"/>
    </w:pPr>
    <w:rPr>
      <w:w w:val="95"/>
      <w:sz w:val="36"/>
      <w:szCs w:val="36"/>
    </w:rPr>
  </w:style>
  <w:style w:type="paragraph" w:styleId="Titre3">
    <w:name w:val="heading 3"/>
    <w:next w:val="Normal"/>
    <w:link w:val="Titre3Car"/>
    <w:uiPriority w:val="99"/>
    <w:qFormat/>
    <w:rsid w:val="005C0574"/>
    <w:pPr>
      <w:keepNext/>
      <w:spacing w:before="360" w:after="240"/>
      <w:outlineLvl w:val="2"/>
    </w:pPr>
    <w:rPr>
      <w:rFonts w:asciiTheme="minorHAnsi" w:eastAsiaTheme="majorEastAsia" w:hAnsiTheme="minorHAnsi" w:cstheme="minorHAnsi"/>
      <w:b/>
      <w:color w:val="628AC7"/>
      <w:w w:val="95"/>
      <w:sz w:val="36"/>
      <w:szCs w:val="60"/>
    </w:rPr>
  </w:style>
  <w:style w:type="paragraph" w:styleId="Titre4">
    <w:name w:val="heading 4"/>
    <w:basedOn w:val="Titre2"/>
    <w:next w:val="Normal"/>
    <w:link w:val="Titre4Car"/>
    <w:unhideWhenUsed/>
    <w:qFormat/>
    <w:locked/>
    <w:rsid w:val="00F77B9E"/>
    <w:pPr>
      <w:spacing w:before="360"/>
      <w:outlineLvl w:val="3"/>
    </w:pPr>
    <w:rPr>
      <w:i/>
      <w:sz w:val="30"/>
      <w:szCs w:val="30"/>
    </w:rPr>
  </w:style>
  <w:style w:type="paragraph" w:styleId="Titre5">
    <w:name w:val="heading 5"/>
    <w:basedOn w:val="Normal"/>
    <w:next w:val="Normal"/>
    <w:link w:val="Titre5Car"/>
    <w:unhideWhenUsed/>
    <w:qFormat/>
    <w:locked/>
    <w:rsid w:val="005C057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28AC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link w:val="Titre3"/>
    <w:uiPriority w:val="99"/>
    <w:locked/>
    <w:rsid w:val="005C0574"/>
    <w:rPr>
      <w:rFonts w:asciiTheme="minorHAnsi" w:eastAsiaTheme="majorEastAsia" w:hAnsiTheme="minorHAnsi" w:cstheme="minorHAnsi"/>
      <w:b/>
      <w:color w:val="628AC7"/>
      <w:w w:val="95"/>
      <w:sz w:val="36"/>
      <w:szCs w:val="60"/>
    </w:rPr>
  </w:style>
  <w:style w:type="character" w:customStyle="1" w:styleId="Titre1Car">
    <w:name w:val="Titre 1 Car"/>
    <w:link w:val="Titre1"/>
    <w:uiPriority w:val="99"/>
    <w:locked/>
    <w:rsid w:val="00B9773D"/>
    <w:rPr>
      <w:rFonts w:asciiTheme="minorHAnsi" w:eastAsiaTheme="majorEastAsia" w:hAnsiTheme="minorHAnsi" w:cstheme="minorHAnsi"/>
      <w:b/>
      <w:noProof/>
      <w:color w:val="628AC7"/>
      <w:spacing w:val="-6"/>
      <w:w w:val="90"/>
      <w:sz w:val="64"/>
      <w:szCs w:val="64"/>
    </w:rPr>
  </w:style>
  <w:style w:type="paragraph" w:styleId="En-tte">
    <w:name w:val="header"/>
    <w:basedOn w:val="Normal"/>
    <w:link w:val="En-tteCar"/>
    <w:uiPriority w:val="99"/>
    <w:rsid w:val="00DA7500"/>
    <w:pPr>
      <w:tabs>
        <w:tab w:val="center" w:pos="4536"/>
        <w:tab w:val="right" w:pos="9072"/>
      </w:tabs>
      <w:spacing w:after="0" w:line="276" w:lineRule="auto"/>
    </w:pPr>
  </w:style>
  <w:style w:type="paragraph" w:styleId="Paragraphedeliste">
    <w:name w:val="List Paragraph"/>
    <w:basedOn w:val="Normal"/>
    <w:uiPriority w:val="34"/>
    <w:qFormat/>
    <w:rsid w:val="004F5B00"/>
    <w:pPr>
      <w:numPr>
        <w:numId w:val="18"/>
      </w:numPr>
      <w:spacing w:after="120"/>
    </w:pPr>
  </w:style>
  <w:style w:type="character" w:customStyle="1" w:styleId="Titre2Car">
    <w:name w:val="Titre 2 Car"/>
    <w:link w:val="Titre2"/>
    <w:uiPriority w:val="9"/>
    <w:locked/>
    <w:rsid w:val="00CA00DC"/>
    <w:rPr>
      <w:rFonts w:asciiTheme="minorHAnsi" w:eastAsiaTheme="majorEastAsia" w:hAnsiTheme="minorHAnsi" w:cstheme="minorHAnsi"/>
      <w:b/>
      <w:noProof/>
      <w:color w:val="628AC7"/>
      <w:spacing w:val="-6"/>
      <w:w w:val="95"/>
      <w:sz w:val="36"/>
      <w:szCs w:val="36"/>
    </w:rPr>
  </w:style>
  <w:style w:type="paragraph" w:styleId="Pieddepage">
    <w:name w:val="footer"/>
    <w:basedOn w:val="Normal"/>
    <w:link w:val="PieddepageCar"/>
    <w:uiPriority w:val="99"/>
    <w:rsid w:val="00DA7500"/>
    <w:pPr>
      <w:tabs>
        <w:tab w:val="center" w:pos="4536"/>
        <w:tab w:val="right" w:pos="9072"/>
      </w:tabs>
      <w:spacing w:after="0" w:line="276" w:lineRule="auto"/>
    </w:pPr>
  </w:style>
  <w:style w:type="character" w:customStyle="1" w:styleId="En-tteCar">
    <w:name w:val="En-tête Car"/>
    <w:link w:val="En-tte"/>
    <w:uiPriority w:val="99"/>
    <w:locked/>
    <w:rsid w:val="00DA7500"/>
    <w:rPr>
      <w:rFonts w:cs="Times New Roman"/>
    </w:rPr>
  </w:style>
  <w:style w:type="table" w:styleId="Grilledutableau">
    <w:name w:val="Table Grid"/>
    <w:basedOn w:val="TableauNormal"/>
    <w:uiPriority w:val="99"/>
    <w:rsid w:val="00872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link w:val="Pieddepage"/>
    <w:uiPriority w:val="99"/>
    <w:locked/>
    <w:rsid w:val="00DA7500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rsid w:val="0042166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locked/>
    <w:rsid w:val="00421666"/>
    <w:rPr>
      <w:rFonts w:ascii="Lucida Grande" w:hAnsi="Lucida Grande" w:cs="Lucida Grande"/>
      <w:sz w:val="18"/>
      <w:szCs w:val="18"/>
    </w:rPr>
  </w:style>
  <w:style w:type="character" w:customStyle="1" w:styleId="Titre5Car">
    <w:name w:val="Titre 5 Car"/>
    <w:basedOn w:val="Policepardfaut"/>
    <w:link w:val="Titre5"/>
    <w:rsid w:val="005C0574"/>
    <w:rPr>
      <w:rFonts w:asciiTheme="majorHAnsi" w:eastAsiaTheme="majorEastAsia" w:hAnsiTheme="majorHAnsi" w:cstheme="majorBidi"/>
      <w:color w:val="628AC7"/>
      <w:sz w:val="24"/>
      <w:szCs w:val="24"/>
    </w:rPr>
  </w:style>
  <w:style w:type="paragraph" w:customStyle="1" w:styleId="Basdepage">
    <w:name w:val="Bas de page"/>
    <w:basedOn w:val="Pieddepage"/>
    <w:link w:val="BasdepageCar"/>
    <w:qFormat/>
    <w:rsid w:val="00F77B9E"/>
    <w:pPr>
      <w:tabs>
        <w:tab w:val="clear" w:pos="4536"/>
        <w:tab w:val="clear" w:pos="9072"/>
        <w:tab w:val="right" w:pos="9923"/>
      </w:tabs>
      <w:spacing w:before="600" w:line="240" w:lineRule="auto"/>
      <w:ind w:left="-993" w:right="-859"/>
    </w:pPr>
    <w:rPr>
      <w:rFonts w:asciiTheme="minorHAnsi" w:hAnsiTheme="minorHAnsi" w:cstheme="minorHAnsi"/>
      <w:iCs/>
      <w:noProof/>
      <w:color w:val="0D0D0D" w:themeColor="text1" w:themeTint="F2"/>
      <w:spacing w:val="-4"/>
      <w:w w:val="90"/>
      <w:szCs w:val="32"/>
    </w:rPr>
  </w:style>
  <w:style w:type="character" w:customStyle="1" w:styleId="BasdepageCar">
    <w:name w:val="Bas de page Car"/>
    <w:link w:val="Basdepage"/>
    <w:rsid w:val="00F77B9E"/>
    <w:rPr>
      <w:rFonts w:asciiTheme="minorHAnsi" w:hAnsiTheme="minorHAnsi" w:cstheme="minorHAnsi"/>
      <w:iCs/>
      <w:noProof/>
      <w:color w:val="0D0D0D" w:themeColor="text1" w:themeTint="F2"/>
      <w:spacing w:val="-4"/>
      <w:w w:val="90"/>
      <w:sz w:val="24"/>
      <w:szCs w:val="32"/>
    </w:rPr>
  </w:style>
  <w:style w:type="character" w:customStyle="1" w:styleId="Titre4Car">
    <w:name w:val="Titre 4 Car"/>
    <w:basedOn w:val="Policepardfaut"/>
    <w:link w:val="Titre4"/>
    <w:rsid w:val="00F77B9E"/>
    <w:rPr>
      <w:rFonts w:asciiTheme="minorHAnsi" w:eastAsiaTheme="majorEastAsia" w:hAnsiTheme="minorHAnsi" w:cstheme="minorHAnsi"/>
      <w:color w:val="628AC7"/>
      <w:spacing w:val="-6"/>
      <w:w w:val="95"/>
      <w:kern w:val="28"/>
      <w:sz w:val="30"/>
      <w:szCs w:val="30"/>
    </w:rPr>
  </w:style>
  <w:style w:type="paragraph" w:customStyle="1" w:styleId="Image">
    <w:name w:val="Image"/>
    <w:basedOn w:val="Normal"/>
    <w:qFormat/>
    <w:rsid w:val="00AB4290"/>
    <w:pPr>
      <w:spacing w:before="360" w:after="360"/>
      <w:jc w:val="center"/>
    </w:pPr>
    <w:rPr>
      <w:noProof/>
    </w:rPr>
  </w:style>
  <w:style w:type="paragraph" w:styleId="Lgende">
    <w:name w:val="caption"/>
    <w:basedOn w:val="Normal"/>
    <w:next w:val="Normal"/>
    <w:unhideWhenUsed/>
    <w:qFormat/>
    <w:locked/>
    <w:rsid w:val="00F77B9E"/>
    <w:pPr>
      <w:spacing w:after="360"/>
      <w:jc w:val="center"/>
    </w:pPr>
    <w:rPr>
      <w:i/>
      <w:color w:val="3B3838" w:themeColor="background2" w:themeShade="40"/>
      <w:sz w:val="20"/>
      <w:szCs w:val="22"/>
    </w:rPr>
  </w:style>
  <w:style w:type="paragraph" w:customStyle="1" w:styleId="Source">
    <w:name w:val="Source"/>
    <w:basedOn w:val="Lgende"/>
    <w:qFormat/>
    <w:rsid w:val="00C55ED3"/>
    <w:pPr>
      <w:tabs>
        <w:tab w:val="right" w:pos="9057"/>
      </w:tabs>
      <w:spacing w:before="240"/>
      <w:jc w:val="right"/>
    </w:pPr>
    <w:rPr>
      <w:color w:val="000000" w:themeColor="text1"/>
      <w:sz w:val="16"/>
      <w14:textFill>
        <w14:solidFill>
          <w14:schemeClr w14:val="tx1">
            <w14:lumMod w14:val="65000"/>
            <w14:lumOff w14:val="35000"/>
            <w14:lumMod w14:val="25000"/>
          </w14:schemeClr>
        </w14:solidFill>
      </w14:textFill>
    </w:rPr>
  </w:style>
  <w:style w:type="paragraph" w:customStyle="1" w:styleId="Titreillustration">
    <w:name w:val="Titre illustration"/>
    <w:basedOn w:val="Normal"/>
    <w:next w:val="Image"/>
    <w:qFormat/>
    <w:rsid w:val="00F77B9E"/>
    <w:pPr>
      <w:keepNext/>
      <w:spacing w:before="360" w:after="120" w:line="216" w:lineRule="auto"/>
      <w:jc w:val="center"/>
    </w:pPr>
    <w:rPr>
      <w:rFonts w:asciiTheme="minorHAnsi" w:hAnsiTheme="minorHAnsi" w:cstheme="minorHAnsi"/>
      <w:bCs/>
      <w:color w:val="1C498C"/>
      <w:spacing w:val="-10"/>
      <w:w w:val="90"/>
      <w:sz w:val="28"/>
      <w:szCs w:val="20"/>
    </w:rPr>
  </w:style>
  <w:style w:type="paragraph" w:styleId="NormalWeb">
    <w:name w:val="Normal (Web)"/>
    <w:basedOn w:val="Normal"/>
    <w:uiPriority w:val="99"/>
    <w:semiHidden/>
    <w:unhideWhenUsed/>
    <w:rsid w:val="00C679A5"/>
    <w:rPr>
      <w:rFonts w:ascii="Times New Roman" w:hAnsi="Times New Roman"/>
    </w:rPr>
  </w:style>
  <w:style w:type="paragraph" w:customStyle="1" w:styleId="Auteur">
    <w:name w:val="Auteur"/>
    <w:next w:val="Normal"/>
    <w:qFormat/>
    <w:rsid w:val="00902294"/>
    <w:pPr>
      <w:spacing w:after="840"/>
      <w:jc w:val="right"/>
    </w:pPr>
    <w:rPr>
      <w:rFonts w:asciiTheme="majorHAnsi" w:eastAsiaTheme="majorEastAsia" w:hAnsiTheme="majorHAnsi" w:cstheme="majorHAnsi"/>
      <w:iCs/>
      <w:color w:val="595959" w:themeColor="text1" w:themeTint="A6"/>
      <w:w w:val="95"/>
      <w:kern w:val="28"/>
      <w:sz w:val="28"/>
      <w:szCs w:val="56"/>
    </w:rPr>
  </w:style>
  <w:style w:type="paragraph" w:customStyle="1" w:styleId="Etablissement">
    <w:name w:val="Etablissement"/>
    <w:basedOn w:val="Auteur"/>
    <w:next w:val="Normal"/>
    <w:qFormat/>
    <w:rsid w:val="00F77B9E"/>
    <w:rPr>
      <w:b/>
      <w:bCs/>
    </w:rPr>
  </w:style>
  <w:style w:type="paragraph" w:customStyle="1" w:styleId="Licence">
    <w:name w:val="Licence"/>
    <w:qFormat/>
    <w:rsid w:val="008D696C"/>
    <w:pPr>
      <w:spacing w:before="1200" w:line="264" w:lineRule="auto"/>
      <w:jc w:val="center"/>
    </w:pPr>
    <w:rPr>
      <w:rFonts w:ascii="PT Sans" w:hAnsi="PT Sans"/>
      <w:color w:val="628AC7"/>
    </w:rPr>
  </w:style>
  <w:style w:type="character" w:styleId="Lienhypertexte">
    <w:name w:val="Hyperlink"/>
    <w:basedOn w:val="Policepardfaut"/>
    <w:uiPriority w:val="99"/>
    <w:unhideWhenUsed/>
    <w:rsid w:val="00190129"/>
    <w:rPr>
      <w:color w:val="0563C1" w:themeColor="hyperlink"/>
      <w:u w:val="single"/>
    </w:rPr>
  </w:style>
  <w:style w:type="paragraph" w:customStyle="1" w:styleId="Listenumrote">
    <w:name w:val="Liste numérotée"/>
    <w:qFormat/>
    <w:rsid w:val="006C7208"/>
    <w:pPr>
      <w:numPr>
        <w:numId w:val="19"/>
      </w:numPr>
    </w:pPr>
    <w:rPr>
      <w:rFonts w:ascii="PT Sans" w:hAnsi="PT Sans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E05487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8760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tiana\Documents\mooc_uved\Inva_Bio\Transcriptions\MOOC_UVED_InvaBio_Transcription_%20-%20Copie%20-%20Copi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9F7F3-7415-4E00-9C3E-04658C68F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MOOC_UVED_InvaBio_Transcription_ - Copie - Copie.dotx</Template>
  <TotalTime>2</TotalTime>
  <Pages>1</Pages>
  <Words>24</Words>
  <Characters>150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Charlotte Boyer</cp:lastModifiedBy>
  <cp:revision>2</cp:revision>
  <cp:lastPrinted>2017-09-12T14:08:00Z</cp:lastPrinted>
  <dcterms:created xsi:type="dcterms:W3CDTF">2026-02-26T09:18:00Z</dcterms:created>
  <dcterms:modified xsi:type="dcterms:W3CDTF">2026-02-26T09:18:00Z</dcterms:modified>
</cp:coreProperties>
</file>